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1048" w14:textId="1C19A8E3" w:rsidR="006C376E" w:rsidRPr="008F4876" w:rsidRDefault="008F4876" w:rsidP="008F4876">
      <w:pPr>
        <w:pStyle w:val="berschrift1"/>
      </w:pPr>
      <w:r w:rsidRPr="008F4876">
        <w:t>Bewerbung als XYZ</w:t>
      </w:r>
      <w:r w:rsidR="006C376E" w:rsidRPr="008F4876">
        <w:t xml:space="preserve"> </w:t>
      </w:r>
    </w:p>
    <w:p w14:paraId="1138CF61" w14:textId="77777777" w:rsidR="008F4876" w:rsidRPr="008F4876" w:rsidRDefault="008F4876" w:rsidP="008F4876">
      <w:pPr>
        <w:pStyle w:val="berschrift2"/>
      </w:pPr>
      <w:r w:rsidRPr="008F4876">
        <w:t>Über mich</w:t>
      </w:r>
    </w:p>
    <w:p w14:paraId="4B787ACE" w14:textId="77777777" w:rsidR="008F4876" w:rsidRPr="008F4876" w:rsidRDefault="008F4876" w:rsidP="008F4876">
      <w:pPr>
        <w:pStyle w:val="Textbody"/>
        <w:tabs>
          <w:tab w:val="left" w:pos="7545"/>
        </w:tabs>
      </w:pPr>
      <w:r w:rsidRPr="008F4876">
        <w:t>Vorerfahrungen, Fachschafts- und lokale Arbeit</w:t>
      </w:r>
      <w:r w:rsidRPr="008F4876">
        <w:tab/>
      </w:r>
    </w:p>
    <w:p w14:paraId="680BFE03" w14:textId="77777777" w:rsidR="008F4876" w:rsidRPr="008F4876" w:rsidRDefault="008F4876" w:rsidP="008F4876">
      <w:pPr>
        <w:pStyle w:val="Textbody"/>
      </w:pPr>
      <w:r w:rsidRPr="008F4876">
        <w:t>ein Foto wäre klasse</w:t>
      </w:r>
    </w:p>
    <w:p w14:paraId="2F1C9660" w14:textId="77777777" w:rsidR="008F4876" w:rsidRPr="008F4876" w:rsidRDefault="008F4876" w:rsidP="008F4876">
      <w:pPr>
        <w:pStyle w:val="berschrift2"/>
      </w:pPr>
      <w:r w:rsidRPr="008F4876">
        <w:t>Meine Motivation</w:t>
      </w:r>
    </w:p>
    <w:p w14:paraId="76C1C02E" w14:textId="45C3441A" w:rsidR="008F4876" w:rsidRPr="008F4876" w:rsidRDefault="008F4876" w:rsidP="008F4876">
      <w:pPr>
        <w:pStyle w:val="Textbody"/>
      </w:pPr>
      <w:r w:rsidRPr="008F4876">
        <w:t>Warum bewirbst du dich auf das Amt? Warum bist gerade du der</w:t>
      </w:r>
      <w:r w:rsidR="000476DA">
        <w:t>*</w:t>
      </w:r>
      <w:r w:rsidRPr="008F4876">
        <w:t>die Richtige dafür?</w:t>
      </w:r>
    </w:p>
    <w:p w14:paraId="01F6A6B7" w14:textId="77777777" w:rsidR="008F4876" w:rsidRPr="008F4876" w:rsidRDefault="008F4876" w:rsidP="008F4876">
      <w:pPr>
        <w:pStyle w:val="berschrift2"/>
      </w:pPr>
      <w:r w:rsidRPr="008F4876">
        <w:t>Meine Ziele</w:t>
      </w:r>
    </w:p>
    <w:p w14:paraId="6E6673A6" w14:textId="77777777" w:rsidR="008F4876" w:rsidRPr="008F4876" w:rsidRDefault="008F4876" w:rsidP="008F4876">
      <w:pPr>
        <w:pStyle w:val="Textbody"/>
      </w:pPr>
      <w:r w:rsidRPr="008F4876">
        <w:t>Was möchtest du in deinem Amtsjahr erreichen und wie? Träume, Visionen, Pläne...</w:t>
      </w:r>
    </w:p>
    <w:p w14:paraId="6B6F97D9" w14:textId="77777777" w:rsidR="008F4876" w:rsidRPr="008F4876" w:rsidRDefault="008F4876" w:rsidP="008F4876">
      <w:pPr>
        <w:pStyle w:val="berschrift2"/>
      </w:pPr>
      <w:r w:rsidRPr="008F4876">
        <w:t>Was man noch wissen sollte</w:t>
      </w:r>
    </w:p>
    <w:p w14:paraId="33214A02" w14:textId="1A8C5A32" w:rsidR="008F4876" w:rsidRPr="008F4876" w:rsidRDefault="008F4876" w:rsidP="008F4876">
      <w:pPr>
        <w:pStyle w:val="Textbody"/>
      </w:pPr>
      <w:r w:rsidRPr="008F4876">
        <w:t>Unterstützung der Fakultät – ideell und</w:t>
      </w:r>
      <w:r w:rsidR="000476DA">
        <w:t>/oder</w:t>
      </w:r>
      <w:r w:rsidRPr="008F4876">
        <w:t xml:space="preserve"> finanziell</w:t>
      </w:r>
    </w:p>
    <w:p w14:paraId="20E8720E" w14:textId="356885B0" w:rsidR="008F4876" w:rsidRPr="008F4876" w:rsidRDefault="008F4876" w:rsidP="008F4876">
      <w:pPr>
        <w:pStyle w:val="Textbody"/>
      </w:pPr>
      <w:r w:rsidRPr="008F4876">
        <w:t>Parteizugehörigkeit</w:t>
      </w:r>
    </w:p>
    <w:p w14:paraId="106C4EC4" w14:textId="77777777" w:rsidR="008F4876" w:rsidRPr="008F4876" w:rsidRDefault="008F4876" w:rsidP="008F4876">
      <w:pPr>
        <w:pStyle w:val="Textbody"/>
      </w:pPr>
      <w:r w:rsidRPr="008F4876">
        <w:t xml:space="preserve">Ein paar Worte zum Abschluss und Kontaktdetails für Rückfragen. </w:t>
      </w:r>
    </w:p>
    <w:p w14:paraId="26167A37" w14:textId="77777777" w:rsidR="008F4876" w:rsidRPr="008F4876" w:rsidRDefault="008F4876" w:rsidP="008F4876">
      <w:pPr>
        <w:rPr>
          <w:rFonts w:ascii="Tahoma" w:hAnsi="Tahoma" w:cs="Tahoma"/>
        </w:rPr>
      </w:pPr>
    </w:p>
    <w:p w14:paraId="14E3FDE9" w14:textId="77777777" w:rsidR="008F4876" w:rsidRPr="008F4876" w:rsidRDefault="008F4876" w:rsidP="008F4876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9908673" w14:textId="77777777" w:rsidR="008F4876" w:rsidRPr="008F4876" w:rsidRDefault="008F4876" w:rsidP="008F4876">
      <w:pPr>
        <w:spacing w:line="276" w:lineRule="auto"/>
        <w:rPr>
          <w:rFonts w:ascii="Tahoma" w:hAnsi="Tahoma" w:cs="Tahoma"/>
          <w:sz w:val="20"/>
          <w:szCs w:val="20"/>
        </w:rPr>
      </w:pPr>
      <w:r w:rsidRPr="008F4876">
        <w:rPr>
          <w:rFonts w:ascii="Tahoma" w:hAnsi="Tahoma" w:cs="Tahoma"/>
          <w:sz w:val="20"/>
          <w:szCs w:val="20"/>
        </w:rPr>
        <w:t xml:space="preserve">Bewerbung bitte an </w:t>
      </w:r>
      <w:hyperlink r:id="rId8" w:history="1">
        <w:r w:rsidRPr="008F4876">
          <w:rPr>
            <w:rStyle w:val="Hyperlink"/>
            <w:rFonts w:ascii="Tahoma" w:hAnsi="Tahoma" w:cs="Tahoma"/>
            <w:sz w:val="20"/>
            <w:szCs w:val="20"/>
          </w:rPr>
          <w:t>vpi@bvmd.de</w:t>
        </w:r>
      </w:hyperlink>
      <w:r w:rsidRPr="008F4876">
        <w:rPr>
          <w:rFonts w:ascii="Tahoma" w:hAnsi="Tahoma" w:cs="Tahoma"/>
          <w:sz w:val="20"/>
          <w:szCs w:val="20"/>
        </w:rPr>
        <w:t xml:space="preserve"> schicken.</w:t>
      </w:r>
    </w:p>
    <w:p w14:paraId="0882A31A" w14:textId="77777777" w:rsidR="008F4876" w:rsidRPr="008F4876" w:rsidRDefault="008F4876" w:rsidP="008F4876">
      <w:pPr>
        <w:spacing w:line="276" w:lineRule="auto"/>
        <w:rPr>
          <w:rFonts w:ascii="Tahoma" w:hAnsi="Tahoma" w:cs="Tahoma"/>
          <w:sz w:val="20"/>
          <w:szCs w:val="20"/>
        </w:rPr>
      </w:pPr>
      <w:r w:rsidRPr="008F4876">
        <w:rPr>
          <w:rFonts w:ascii="Tahoma" w:hAnsi="Tahoma" w:cs="Tahoma"/>
          <w:sz w:val="20"/>
          <w:szCs w:val="20"/>
        </w:rPr>
        <w:t>Format: pdf</w:t>
      </w:r>
    </w:p>
    <w:p w14:paraId="16B7CE33" w14:textId="77777777" w:rsidR="008F4876" w:rsidRPr="008F4876" w:rsidRDefault="008F4876" w:rsidP="008F4876">
      <w:pPr>
        <w:spacing w:line="276" w:lineRule="auto"/>
        <w:rPr>
          <w:rFonts w:ascii="Tahoma" w:hAnsi="Tahoma" w:cs="Tahoma"/>
          <w:sz w:val="20"/>
          <w:szCs w:val="20"/>
        </w:rPr>
      </w:pPr>
      <w:r w:rsidRPr="008F4876">
        <w:rPr>
          <w:rFonts w:ascii="Tahoma" w:hAnsi="Tahoma" w:cs="Tahoma"/>
          <w:sz w:val="20"/>
          <w:szCs w:val="20"/>
        </w:rPr>
        <w:t xml:space="preserve">Dateiname: </w:t>
      </w:r>
      <w:proofErr w:type="spellStart"/>
      <w:r w:rsidRPr="008F4876">
        <w:rPr>
          <w:rFonts w:ascii="Tahoma" w:hAnsi="Tahoma" w:cs="Tahoma"/>
          <w:sz w:val="20"/>
          <w:szCs w:val="20"/>
        </w:rPr>
        <w:t>Bewerbung_Posten_Amtszeit_Vorname_Name</w:t>
      </w:r>
      <w:proofErr w:type="spellEnd"/>
    </w:p>
    <w:p w14:paraId="212FAC9B" w14:textId="108D2107" w:rsidR="00C64E80" w:rsidRPr="008F4876" w:rsidRDefault="00C64E80" w:rsidP="008F4876">
      <w:pPr>
        <w:pStyle w:val="western"/>
      </w:pPr>
    </w:p>
    <w:sectPr w:rsidR="00C64E80" w:rsidRPr="008F4876" w:rsidSect="00460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525A" w14:textId="77777777" w:rsidR="006D2E61" w:rsidRDefault="006D2E61" w:rsidP="00A85F99">
      <w:r>
        <w:separator/>
      </w:r>
    </w:p>
  </w:endnote>
  <w:endnote w:type="continuationSeparator" w:id="0">
    <w:p w14:paraId="2D1CEEFC" w14:textId="77777777" w:rsidR="006D2E61" w:rsidRDefault="006D2E61" w:rsidP="00A8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2724" w14:textId="77777777" w:rsidR="007634CD" w:rsidRDefault="007634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8E09" w14:textId="2227A648" w:rsidR="0021315C" w:rsidRDefault="006E01F4" w:rsidP="006E01F4">
    <w:pPr>
      <w:pStyle w:val="Fuzeile"/>
      <w:tabs>
        <w:tab w:val="clear" w:pos="4536"/>
        <w:tab w:val="center" w:pos="4820"/>
      </w:tabs>
    </w:pPr>
    <w:r w:rsidRPr="0021315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A5A0E" wp14:editId="21DCCFDE">
              <wp:simplePos x="0" y="0"/>
              <wp:positionH relativeFrom="column">
                <wp:posOffset>-391160</wp:posOffset>
              </wp:positionH>
              <wp:positionV relativeFrom="paragraph">
                <wp:posOffset>28575</wp:posOffset>
              </wp:positionV>
              <wp:extent cx="6739255" cy="661670"/>
              <wp:effectExtent l="0" t="0" r="0" b="0"/>
              <wp:wrapNone/>
              <wp:docPr id="12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9255" cy="661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32F394" w14:textId="35B14D69" w:rsidR="006C376E" w:rsidRPr="006E01F4" w:rsidRDefault="006C376E" w:rsidP="006E01F4">
                          <w:pPr>
                            <w:pStyle w:val="p1"/>
                            <w:spacing w:before="120" w:after="120" w:line="276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6E01F4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© </w:t>
                          </w:r>
                          <w:r w:rsidR="006E01F4" w:rsidRPr="006E01F4">
                            <w:rPr>
                              <w:sz w:val="16"/>
                              <w:szCs w:val="16"/>
                              <w:lang w:val="en-US"/>
                            </w:rPr>
                            <w:t>Autor</w:t>
                          </w:r>
                          <w:r w:rsidR="007634CD">
                            <w:rPr>
                              <w:sz w:val="16"/>
                              <w:szCs w:val="16"/>
                              <w:lang w:val="en-US"/>
                            </w:rPr>
                            <w:t>*in</w:t>
                          </w:r>
                          <w:r w:rsidRPr="006E01F4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r w:rsidR="006E01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E01F4">
                            <w:rPr>
                              <w:sz w:val="16"/>
                              <w:szCs w:val="16"/>
                            </w:rPr>
                            <w:instrText xml:space="preserve"> TIME \@ "MMMM yy" </w:instrText>
                          </w:r>
                          <w:r w:rsidR="006E01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77666">
                            <w:rPr>
                              <w:noProof/>
                              <w:sz w:val="16"/>
                              <w:szCs w:val="16"/>
                            </w:rPr>
                            <w:t>Juni 23</w:t>
                          </w:r>
                          <w:r w:rsidR="006E01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1B75CB2" w14:textId="1A273BEC" w:rsidR="006C376E" w:rsidRPr="006E01F4" w:rsidRDefault="00000000" w:rsidP="006E01F4">
                          <w:pPr>
                            <w:pStyle w:val="StandardWeb"/>
                            <w:tabs>
                              <w:tab w:val="left" w:pos="4678"/>
                              <w:tab w:val="left" w:pos="8505"/>
                            </w:tabs>
                            <w:spacing w:before="120" w:beforeAutospacing="0" w:after="120" w:line="276" w:lineRule="auto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hyperlink r:id="rId1" w:history="1"/>
                          <w:r w:rsidR="006C376E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6E01F4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bvmd.de</w:t>
                          </w:r>
                          <w:r w:rsidR="006C376E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6E01F4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nstrText xml:space="preserve"> PAGE  \* MERGEFORMAT </w:instrTex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13F5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="006E01F4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6E01F4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nstrText xml:space="preserve"> NUMPAGES  \* MERGEFORMAT </w:instrTex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13F5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="006C376E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6C376E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ab/>
                            <w:t>info@bvmd.de</w:t>
                          </w:r>
                        </w:p>
                        <w:p w14:paraId="4E63F038" w14:textId="56A8AAB7" w:rsidR="0021315C" w:rsidRPr="006E01F4" w:rsidRDefault="0021315C" w:rsidP="006E01F4">
                          <w:pPr>
                            <w:spacing w:before="120" w:after="120" w:line="276" w:lineRule="auto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A5A0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-30.8pt;margin-top:2.25pt;width:530.6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" filled="f" stroked="f">
              <v:textbox>
                <w:txbxContent>
                  <w:p w14:paraId="6432F394" w14:textId="35B14D69" w:rsidR="006C376E" w:rsidRPr="006E01F4" w:rsidRDefault="006C376E" w:rsidP="006E01F4">
                    <w:pPr>
                      <w:pStyle w:val="p1"/>
                      <w:spacing w:before="120" w:after="120" w:line="276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6E01F4">
                      <w:rPr>
                        <w:sz w:val="16"/>
                        <w:szCs w:val="16"/>
                        <w:lang w:val="en-US"/>
                      </w:rPr>
                      <w:t xml:space="preserve">© </w:t>
                    </w:r>
                    <w:r w:rsidR="006E01F4" w:rsidRPr="006E01F4">
                      <w:rPr>
                        <w:sz w:val="16"/>
                        <w:szCs w:val="16"/>
                        <w:lang w:val="en-US"/>
                      </w:rPr>
                      <w:t>Autor</w:t>
                    </w:r>
                    <w:r w:rsidR="007634CD">
                      <w:rPr>
                        <w:sz w:val="16"/>
                        <w:szCs w:val="16"/>
                        <w:lang w:val="en-US"/>
                      </w:rPr>
                      <w:t>*in</w:t>
                    </w:r>
                    <w:r w:rsidRPr="006E01F4">
                      <w:rPr>
                        <w:sz w:val="16"/>
                        <w:szCs w:val="16"/>
                        <w:lang w:val="en-US"/>
                      </w:rPr>
                      <w:t xml:space="preserve">, </w:t>
                    </w:r>
                    <w:r w:rsidR="006E01F4">
                      <w:rPr>
                        <w:sz w:val="16"/>
                        <w:szCs w:val="16"/>
                      </w:rPr>
                      <w:fldChar w:fldCharType="begin"/>
                    </w:r>
                    <w:r w:rsidR="006E01F4">
                      <w:rPr>
                        <w:sz w:val="16"/>
                        <w:szCs w:val="16"/>
                      </w:rPr>
                      <w:instrText xml:space="preserve"> TIME \@ "MMMM yy" </w:instrText>
                    </w:r>
                    <w:r w:rsidR="006E01F4">
                      <w:rPr>
                        <w:sz w:val="16"/>
                        <w:szCs w:val="16"/>
                      </w:rPr>
                      <w:fldChar w:fldCharType="separate"/>
                    </w:r>
                    <w:r w:rsidR="00B77666">
                      <w:rPr>
                        <w:noProof/>
                        <w:sz w:val="16"/>
                        <w:szCs w:val="16"/>
                      </w:rPr>
                      <w:t>Juni 23</w:t>
                    </w:r>
                    <w:r w:rsidR="006E01F4"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11B75CB2" w14:textId="1A273BEC" w:rsidR="006C376E" w:rsidRPr="006E01F4" w:rsidRDefault="00000000" w:rsidP="006E01F4">
                    <w:pPr>
                      <w:pStyle w:val="StandardWeb"/>
                      <w:tabs>
                        <w:tab w:val="left" w:pos="4678"/>
                        <w:tab w:val="left" w:pos="8505"/>
                      </w:tabs>
                      <w:spacing w:before="120" w:beforeAutospacing="0" w:after="120" w:line="276" w:lineRule="auto"/>
                      <w:rPr>
                        <w:rFonts w:ascii="Tahoma" w:hAnsi="Tahoma" w:cs="Tahoma"/>
                        <w:b/>
                        <w:sz w:val="16"/>
                        <w:szCs w:val="16"/>
                        <w:lang w:val="en-US"/>
                      </w:rPr>
                    </w:pPr>
                    <w:hyperlink r:id="rId2" w:history="1"/>
                    <w:r w:rsidR="006C376E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6E01F4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>bvmd.de</w:t>
                    </w:r>
                    <w:r w:rsidR="006C376E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ab/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6E01F4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instrText xml:space="preserve"> PAGE  \* MERGEFORMAT </w:instrTex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A13F5">
                      <w:rPr>
                        <w:rFonts w:ascii="Tahoma" w:hAnsi="Tahoma" w:cs="Tahoma"/>
                        <w:b/>
                        <w:bCs/>
                        <w:noProof/>
                        <w:sz w:val="16"/>
                        <w:szCs w:val="16"/>
                        <w:lang w:val="en-US"/>
                      </w:rPr>
                      <w:t>1</w: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6E01F4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>/</w: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6E01F4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instrText xml:space="preserve"> NUMPAGES  \* MERGEFORMAT </w:instrTex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A13F5">
                      <w:rPr>
                        <w:rFonts w:ascii="Tahoma" w:hAnsi="Tahoma" w:cs="Tahoma"/>
                        <w:b/>
                        <w:bCs/>
                        <w:noProof/>
                        <w:sz w:val="16"/>
                        <w:szCs w:val="16"/>
                        <w:lang w:val="en-US"/>
                      </w:rPr>
                      <w:t>1</w: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6C376E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6C376E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ab/>
                      <w:t>info@bvmd.de</w:t>
                    </w:r>
                  </w:p>
                  <w:p w14:paraId="4E63F038" w14:textId="56A8AAB7" w:rsidR="0021315C" w:rsidRPr="006E01F4" w:rsidRDefault="0021315C" w:rsidP="006E01F4">
                    <w:pPr>
                      <w:spacing w:before="120" w:after="120" w:line="276" w:lineRule="auto"/>
                      <w:rPr>
                        <w:rFonts w:ascii="Tahoma" w:hAnsi="Tahoma" w:cs="Tahoma"/>
                        <w:b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125C5E61" wp14:editId="6622E3D5">
          <wp:simplePos x="0" y="0"/>
          <wp:positionH relativeFrom="column">
            <wp:posOffset>-962660</wp:posOffset>
          </wp:positionH>
          <wp:positionV relativeFrom="paragraph">
            <wp:posOffset>-357717</wp:posOffset>
          </wp:positionV>
          <wp:extent cx="7694295" cy="1046034"/>
          <wp:effectExtent l="0" t="0" r="1905" b="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vmd Fußzeil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376" cy="1047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FA3D" w14:textId="77777777" w:rsidR="007634CD" w:rsidRDefault="007634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8E27" w14:textId="77777777" w:rsidR="006D2E61" w:rsidRDefault="006D2E61" w:rsidP="00A85F99">
      <w:r>
        <w:separator/>
      </w:r>
    </w:p>
  </w:footnote>
  <w:footnote w:type="continuationSeparator" w:id="0">
    <w:p w14:paraId="054AB00C" w14:textId="77777777" w:rsidR="006D2E61" w:rsidRDefault="006D2E61" w:rsidP="00A8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69CA" w14:textId="77777777" w:rsidR="007634CD" w:rsidRDefault="007634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0D6A" w14:textId="6B7333B1" w:rsidR="0021315C" w:rsidRDefault="006C376E">
    <w:pPr>
      <w:pStyle w:val="Kopfzeile"/>
    </w:pPr>
    <w:r w:rsidRPr="0021315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753E7A" wp14:editId="46A63958">
              <wp:simplePos x="0" y="0"/>
              <wp:positionH relativeFrom="column">
                <wp:posOffset>-504190</wp:posOffset>
              </wp:positionH>
              <wp:positionV relativeFrom="paragraph">
                <wp:posOffset>-213995</wp:posOffset>
              </wp:positionV>
              <wp:extent cx="3676650" cy="683895"/>
              <wp:effectExtent l="0" t="0" r="0" b="0"/>
              <wp:wrapNone/>
              <wp:docPr id="217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683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53A2C" w14:textId="77777777" w:rsidR="0021315C" w:rsidRDefault="0021315C" w:rsidP="0021315C">
                          <w:pPr>
                            <w:pStyle w:val="Textbody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Bundesvertretung der Medizinstudierenden in Deutschland e.V.</w:t>
                          </w:r>
                        </w:p>
                        <w:p w14:paraId="561366CF" w14:textId="3312F92F" w:rsidR="007B41C4" w:rsidRDefault="008F4876" w:rsidP="0021315C">
                          <w:pPr>
                            <w:pStyle w:val="Textbody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Bewerbung als XYZ</w:t>
                          </w:r>
                        </w:p>
                        <w:p w14:paraId="415BF0EF" w14:textId="77777777" w:rsidR="0021315C" w:rsidRDefault="0021315C" w:rsidP="0021315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753E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9.7pt;margin-top:-16.85pt;width:289.5pt;height:53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" filled="f" stroked="f">
              <v:textbox style="mso-fit-shape-to-text:t">
                <w:txbxContent>
                  <w:p w14:paraId="76D53A2C" w14:textId="77777777" w:rsidR="0021315C" w:rsidRDefault="0021315C" w:rsidP="0021315C">
                    <w:pPr>
                      <w:pStyle w:val="Textbody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Bundesvertretung der Medizinstudierenden in Deutschland e.V.</w:t>
                    </w:r>
                  </w:p>
                  <w:p w14:paraId="561366CF" w14:textId="3312F92F" w:rsidR="007B41C4" w:rsidRDefault="008F4876" w:rsidP="0021315C">
                    <w:pPr>
                      <w:pStyle w:val="Textbody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Bewerbung als XYZ</w:t>
                    </w:r>
                  </w:p>
                  <w:p w14:paraId="415BF0EF" w14:textId="77777777" w:rsidR="0021315C" w:rsidRDefault="0021315C" w:rsidP="0021315C"/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39" behindDoc="0" locked="0" layoutInCell="1" allowOverlap="1" wp14:anchorId="2FC18C31" wp14:editId="3D92EDBC">
          <wp:simplePos x="0" y="0"/>
          <wp:positionH relativeFrom="column">
            <wp:posOffset>-1054735</wp:posOffset>
          </wp:positionH>
          <wp:positionV relativeFrom="paragraph">
            <wp:posOffset>-449580</wp:posOffset>
          </wp:positionV>
          <wp:extent cx="7776845" cy="1374140"/>
          <wp:effectExtent l="0" t="0" r="0" b="0"/>
          <wp:wrapSquare wrapText="bothSides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md Kopfzeile Layo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84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F506" w14:textId="77777777" w:rsidR="007634CD" w:rsidRDefault="007634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56A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6980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B2"/>
    <w:rsid w:val="0004603C"/>
    <w:rsid w:val="000476DA"/>
    <w:rsid w:val="000A13F5"/>
    <w:rsid w:val="000B05B2"/>
    <w:rsid w:val="000D7073"/>
    <w:rsid w:val="001741DC"/>
    <w:rsid w:val="0019526C"/>
    <w:rsid w:val="001B6FFF"/>
    <w:rsid w:val="001E15BD"/>
    <w:rsid w:val="002116EC"/>
    <w:rsid w:val="0021315C"/>
    <w:rsid w:val="00226CD7"/>
    <w:rsid w:val="002C418C"/>
    <w:rsid w:val="00314563"/>
    <w:rsid w:val="003648C2"/>
    <w:rsid w:val="00460919"/>
    <w:rsid w:val="006C376E"/>
    <w:rsid w:val="006D2A05"/>
    <w:rsid w:val="006D2E61"/>
    <w:rsid w:val="006E01F4"/>
    <w:rsid w:val="007634CD"/>
    <w:rsid w:val="007B41C4"/>
    <w:rsid w:val="00864421"/>
    <w:rsid w:val="008F4876"/>
    <w:rsid w:val="00907454"/>
    <w:rsid w:val="009512AA"/>
    <w:rsid w:val="009D419F"/>
    <w:rsid w:val="00A85F99"/>
    <w:rsid w:val="00AC4C13"/>
    <w:rsid w:val="00B77666"/>
    <w:rsid w:val="00B80B57"/>
    <w:rsid w:val="00C64E80"/>
    <w:rsid w:val="00CE74CE"/>
    <w:rsid w:val="00D10F63"/>
    <w:rsid w:val="00D50651"/>
    <w:rsid w:val="00E26E6F"/>
    <w:rsid w:val="00F5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5850"/>
  <w15:docId w15:val="{49DC5FE1-0E5A-3243-A21F-C190FE7E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body"/>
    <w:link w:val="berschrift1Zchn"/>
    <w:rsid w:val="008F4876"/>
    <w:pPr>
      <w:keepNext/>
      <w:widowControl w:val="0"/>
      <w:pBdr>
        <w:bottom w:val="single" w:sz="6" w:space="4" w:color="B01841"/>
      </w:pBdr>
      <w:suppressAutoHyphens/>
      <w:autoSpaceDN w:val="0"/>
      <w:spacing w:before="240" w:after="120"/>
      <w:textAlignment w:val="baseline"/>
      <w:outlineLvl w:val="0"/>
    </w:pPr>
    <w:rPr>
      <w:rFonts w:ascii="Tahoma" w:eastAsia="Times New Roman" w:hAnsi="Tahoma" w:cs="Tahoma"/>
      <w:b/>
      <w:bCs/>
      <w:color w:val="B01841"/>
      <w:kern w:val="3"/>
      <w:sz w:val="32"/>
      <w:szCs w:val="32"/>
      <w:lang w:eastAsia="zh-CN" w:bidi="hi-IN"/>
    </w:rPr>
  </w:style>
  <w:style w:type="paragraph" w:styleId="berschrift2">
    <w:name w:val="heading 2"/>
    <w:basedOn w:val="Standard"/>
    <w:next w:val="Textbody"/>
    <w:link w:val="berschrift2Zchn"/>
    <w:rsid w:val="00C64E80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Tahoma" w:eastAsia="Lucida Sans Unicode" w:hAnsi="Tahoma" w:cs="Tahoma"/>
      <w:b/>
      <w:bCs/>
      <w:iCs/>
      <w:kern w:val="3"/>
      <w:sz w:val="28"/>
      <w:szCs w:val="28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5F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5F99"/>
  </w:style>
  <w:style w:type="paragraph" w:styleId="Fuzeile">
    <w:name w:val="footer"/>
    <w:basedOn w:val="Standard"/>
    <w:link w:val="FuzeileZchn"/>
    <w:uiPriority w:val="99"/>
    <w:unhideWhenUsed/>
    <w:rsid w:val="00A85F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5F99"/>
  </w:style>
  <w:style w:type="character" w:customStyle="1" w:styleId="berschrift1Zchn">
    <w:name w:val="Überschrift 1 Zchn"/>
    <w:basedOn w:val="Absatz-Standardschriftart"/>
    <w:link w:val="berschrift1"/>
    <w:rsid w:val="008F4876"/>
    <w:rPr>
      <w:rFonts w:ascii="Tahoma" w:eastAsia="Times New Roman" w:hAnsi="Tahoma" w:cs="Tahoma"/>
      <w:b/>
      <w:bCs/>
      <w:color w:val="B01841"/>
      <w:kern w:val="3"/>
      <w:sz w:val="32"/>
      <w:szCs w:val="32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rsid w:val="00C64E80"/>
    <w:rPr>
      <w:rFonts w:ascii="Tahoma" w:eastAsia="Lucida Sans Unicode" w:hAnsi="Tahoma" w:cs="Tahoma"/>
      <w:b/>
      <w:bCs/>
      <w:i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64E80"/>
    <w:pPr>
      <w:widowControl w:val="0"/>
      <w:suppressAutoHyphens/>
      <w:autoSpaceDN w:val="0"/>
      <w:spacing w:after="120"/>
      <w:jc w:val="both"/>
      <w:textAlignment w:val="baseline"/>
    </w:pPr>
    <w:rPr>
      <w:rFonts w:ascii="Tahoma" w:eastAsia="Lucida Sans Unicode" w:hAnsi="Tahoma" w:cs="Tahoma"/>
      <w:kern w:val="3"/>
      <w:sz w:val="20"/>
      <w:lang w:eastAsia="zh-CN" w:bidi="hi-IN"/>
    </w:rPr>
  </w:style>
  <w:style w:type="paragraph" w:customStyle="1" w:styleId="western">
    <w:name w:val="western"/>
    <w:basedOn w:val="Standard"/>
    <w:rsid w:val="006C376E"/>
    <w:pPr>
      <w:spacing w:before="100" w:beforeAutospacing="1" w:after="119"/>
      <w:jc w:val="both"/>
    </w:pPr>
    <w:rPr>
      <w:rFonts w:ascii="Tahoma" w:hAnsi="Tahoma" w:cs="Tahoma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6C376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6C376E"/>
    <w:pPr>
      <w:spacing w:before="100" w:beforeAutospacing="1" w:after="119"/>
    </w:pPr>
    <w:rPr>
      <w:rFonts w:ascii="Times New Roman" w:hAnsi="Times New Roman" w:cs="Times New Roman"/>
      <w:lang w:eastAsia="de-DE"/>
    </w:rPr>
  </w:style>
  <w:style w:type="paragraph" w:customStyle="1" w:styleId="p1">
    <w:name w:val="p1"/>
    <w:basedOn w:val="Standard"/>
    <w:rsid w:val="006C376E"/>
    <w:rPr>
      <w:rFonts w:ascii="Tahoma" w:hAnsi="Tahoma" w:cs="Tahoma"/>
      <w:sz w:val="12"/>
      <w:szCs w:val="12"/>
      <w:lang w:eastAsia="de-DE"/>
    </w:rPr>
  </w:style>
  <w:style w:type="paragraph" w:customStyle="1" w:styleId="p2">
    <w:name w:val="p2"/>
    <w:basedOn w:val="Standard"/>
    <w:rsid w:val="006C376E"/>
    <w:rPr>
      <w:rFonts w:ascii="Calibri" w:hAnsi="Calibri" w:cs="Times New Roman"/>
      <w:sz w:val="18"/>
      <w:szCs w:val="18"/>
      <w:lang w:eastAsia="de-DE"/>
    </w:rPr>
  </w:style>
  <w:style w:type="character" w:customStyle="1" w:styleId="apple-converted-space">
    <w:name w:val="apple-converted-space"/>
    <w:basedOn w:val="Absatz-Standardschriftart"/>
    <w:rsid w:val="006C376E"/>
  </w:style>
  <w:style w:type="character" w:styleId="BesuchterLink">
    <w:name w:val="FollowedHyperlink"/>
    <w:basedOn w:val="Absatz-Standardschriftart"/>
    <w:uiPriority w:val="99"/>
    <w:semiHidden/>
    <w:unhideWhenUsed/>
    <w:rsid w:val="006E01F4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6E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i@bvmd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" TargetMode="External"/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ob\AppData\Local\Microsoft\Windows\INetCache\Content.Outlook\RKZ7FBX3\bvmd_vorlage_neu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0BBAC8-53B9-44E8-9936-2127D55B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bvmd_vorlage_neu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Voran</dc:creator>
  <cp:lastModifiedBy>Giulia Ritter</cp:lastModifiedBy>
  <cp:revision>2</cp:revision>
  <cp:lastPrinted>2016-05-19T10:24:00Z</cp:lastPrinted>
  <dcterms:created xsi:type="dcterms:W3CDTF">2023-06-21T16:29:00Z</dcterms:created>
  <dcterms:modified xsi:type="dcterms:W3CDTF">2023-06-21T16:29:00Z</dcterms:modified>
</cp:coreProperties>
</file>